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4F11" w14:textId="75ABEAB1" w:rsidR="00264F50" w:rsidRDefault="002570C9" w:rsidP="00AE1BE3">
      <w:pPr>
        <w:pStyle w:val="Heading1"/>
        <w:rPr>
          <w:lang w:val="en-GB"/>
        </w:rPr>
      </w:pPr>
      <w:r>
        <w:rPr>
          <w:lang w:val="en-GB"/>
        </w:rPr>
        <w:t>Wa</w:t>
      </w:r>
      <w:r w:rsidR="00376D22">
        <w:rPr>
          <w:lang w:val="en-GB"/>
        </w:rPr>
        <w:t>ter</w:t>
      </w:r>
      <w:r w:rsidR="00AE1BE3">
        <w:rPr>
          <w:lang w:val="en-GB"/>
        </w:rPr>
        <w:t xml:space="preserve"> quick wins checklist</w:t>
      </w:r>
    </w:p>
    <w:p w14:paraId="1D911867" w14:textId="3BCA2ADF" w:rsidR="00AE1BE3" w:rsidRDefault="00B218E7" w:rsidP="00AE1BE3">
      <w:pPr>
        <w:rPr>
          <w:lang w:val="en-GB"/>
        </w:rPr>
      </w:pPr>
      <w:r>
        <w:rPr>
          <w:lang w:val="en-GB"/>
        </w:rPr>
        <w:t xml:space="preserve">Use the checklist below to help implement quick wins that will help in reducing </w:t>
      </w:r>
      <w:r w:rsidR="00376D22">
        <w:rPr>
          <w:lang w:val="en-GB"/>
        </w:rPr>
        <w:t>water usage</w:t>
      </w:r>
      <w:r w:rsidR="005C3A61">
        <w:rPr>
          <w:lang w:val="en-GB"/>
        </w:rPr>
        <w:t xml:space="preserve">, </w:t>
      </w:r>
      <w:r w:rsidR="00DF6668">
        <w:rPr>
          <w:lang w:val="en-GB"/>
        </w:rPr>
        <w:t>make your business more resource efficient</w:t>
      </w:r>
      <w:r w:rsidR="005C3A61">
        <w:rPr>
          <w:lang w:val="en-GB"/>
        </w:rPr>
        <w:t xml:space="preserve">, and save money. </w:t>
      </w:r>
    </w:p>
    <w:p w14:paraId="4899EEC6" w14:textId="736DC1B6" w:rsidR="00DF6668" w:rsidRPr="00776A75" w:rsidRDefault="00DF6668" w:rsidP="00AE1BE3">
      <w:pPr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184"/>
      </w:tblGrid>
      <w:tr w:rsidR="00776A75" w14:paraId="7B84FD7B" w14:textId="77777777" w:rsidTr="00776A75">
        <w:trPr>
          <w:trHeight w:val="403"/>
        </w:trPr>
        <w:tc>
          <w:tcPr>
            <w:tcW w:w="421" w:type="dxa"/>
          </w:tcPr>
          <w:p w14:paraId="32C5B139" w14:textId="026ABF11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54CF3A93" w14:textId="1067C46D" w:rsidR="00776A75" w:rsidRDefault="00BC73B3" w:rsidP="00AE1BE3">
            <w:pPr>
              <w:rPr>
                <w:lang w:val="en-GB"/>
              </w:rPr>
            </w:pPr>
            <w:r>
              <w:rPr>
                <w:lang w:val="en-GB"/>
              </w:rPr>
              <w:t>Regularly check for and fix leaks</w:t>
            </w:r>
            <w:r w:rsidR="00E80293">
              <w:rPr>
                <w:lang w:val="en-GB"/>
              </w:rPr>
              <w:t xml:space="preserve"> </w:t>
            </w:r>
          </w:p>
        </w:tc>
      </w:tr>
      <w:tr w:rsidR="00776A75" w14:paraId="1A19954A" w14:textId="77777777" w:rsidTr="00776A75">
        <w:trPr>
          <w:trHeight w:val="403"/>
        </w:trPr>
        <w:tc>
          <w:tcPr>
            <w:tcW w:w="421" w:type="dxa"/>
          </w:tcPr>
          <w:p w14:paraId="37FD5231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226944F5" w14:textId="2B258C77" w:rsidR="00776A75" w:rsidRDefault="00BC73B3" w:rsidP="00AE1BE3">
            <w:pPr>
              <w:rPr>
                <w:lang w:val="en-GB"/>
              </w:rPr>
            </w:pPr>
            <w:r>
              <w:rPr>
                <w:lang w:val="en-GB"/>
              </w:rPr>
              <w:t>Set up leak detection system</w:t>
            </w:r>
          </w:p>
        </w:tc>
      </w:tr>
      <w:tr w:rsidR="00776A75" w14:paraId="270000A3" w14:textId="77777777" w:rsidTr="00776A75">
        <w:trPr>
          <w:trHeight w:val="403"/>
        </w:trPr>
        <w:tc>
          <w:tcPr>
            <w:tcW w:w="421" w:type="dxa"/>
          </w:tcPr>
          <w:p w14:paraId="6280E583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7803AB43" w14:textId="2E5DAC73" w:rsidR="00776A75" w:rsidRDefault="00BC73B3" w:rsidP="00AE1BE3">
            <w:pPr>
              <w:rPr>
                <w:lang w:val="en-GB"/>
              </w:rPr>
            </w:pPr>
            <w:r>
              <w:rPr>
                <w:lang w:val="en-GB"/>
              </w:rPr>
              <w:t>Regular</w:t>
            </w:r>
            <w:r w:rsidR="004E117F">
              <w:rPr>
                <w:lang w:val="en-GB"/>
              </w:rPr>
              <w:t>ly</w:t>
            </w:r>
            <w:r>
              <w:rPr>
                <w:lang w:val="en-GB"/>
              </w:rPr>
              <w:t xml:space="preserve"> maintain and check hot water equipment</w:t>
            </w:r>
            <w:r w:rsidR="004E117F">
              <w:rPr>
                <w:lang w:val="en-GB"/>
              </w:rPr>
              <w:t xml:space="preserve"> and cooling towers </w:t>
            </w:r>
          </w:p>
        </w:tc>
      </w:tr>
      <w:tr w:rsidR="00776A75" w14:paraId="00ED067A" w14:textId="77777777" w:rsidTr="00776A75">
        <w:trPr>
          <w:trHeight w:val="403"/>
        </w:trPr>
        <w:tc>
          <w:tcPr>
            <w:tcW w:w="421" w:type="dxa"/>
          </w:tcPr>
          <w:p w14:paraId="46254495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484ECC65" w14:textId="42BD046A" w:rsidR="00776A75" w:rsidRDefault="00BC73B3" w:rsidP="00AE1BE3">
            <w:pPr>
              <w:rPr>
                <w:lang w:val="en-GB"/>
              </w:rPr>
            </w:pPr>
            <w:r>
              <w:rPr>
                <w:lang w:val="en-GB"/>
              </w:rPr>
              <w:t>Ensure all hot water pipes, cylinders and valves are well insulated</w:t>
            </w:r>
          </w:p>
        </w:tc>
      </w:tr>
      <w:tr w:rsidR="00BC73B3" w14:paraId="3262708E" w14:textId="77777777" w:rsidTr="00776A75">
        <w:trPr>
          <w:trHeight w:val="403"/>
        </w:trPr>
        <w:tc>
          <w:tcPr>
            <w:tcW w:w="421" w:type="dxa"/>
          </w:tcPr>
          <w:p w14:paraId="201E382F" w14:textId="17D46E9C" w:rsidR="00BC73B3" w:rsidRDefault="00BC73B3" w:rsidP="00BC73B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0C018746" w14:textId="08FEAC88" w:rsidR="00BC73B3" w:rsidRDefault="00BC73B3" w:rsidP="00BC73B3">
            <w:pPr>
              <w:rPr>
                <w:lang w:val="en-GB"/>
              </w:rPr>
            </w:pPr>
            <w:r>
              <w:rPr>
                <w:lang w:val="en-GB"/>
              </w:rPr>
              <w:t xml:space="preserve">Set water controls that match occupancy rates </w:t>
            </w:r>
          </w:p>
        </w:tc>
      </w:tr>
      <w:tr w:rsidR="00BC73B3" w14:paraId="32B9F0F9" w14:textId="77777777" w:rsidTr="00776A75">
        <w:trPr>
          <w:trHeight w:val="403"/>
        </w:trPr>
        <w:tc>
          <w:tcPr>
            <w:tcW w:w="421" w:type="dxa"/>
          </w:tcPr>
          <w:p w14:paraId="0584CFB5" w14:textId="77777777" w:rsidR="00BC73B3" w:rsidRDefault="00BC73B3" w:rsidP="00BC73B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1B26892E" w14:textId="03857097" w:rsidR="00BC73B3" w:rsidRDefault="00BC73B3" w:rsidP="00BC73B3">
            <w:pPr>
              <w:rPr>
                <w:lang w:val="en-GB"/>
              </w:rPr>
            </w:pPr>
            <w:r>
              <w:rPr>
                <w:lang w:val="en-GB"/>
              </w:rPr>
              <w:t>Staff awareness training on water reduction and usage</w:t>
            </w:r>
          </w:p>
        </w:tc>
      </w:tr>
      <w:tr w:rsidR="00BC73B3" w14:paraId="0703E012" w14:textId="77777777" w:rsidTr="00776A75">
        <w:trPr>
          <w:trHeight w:val="403"/>
        </w:trPr>
        <w:tc>
          <w:tcPr>
            <w:tcW w:w="421" w:type="dxa"/>
          </w:tcPr>
          <w:p w14:paraId="225E4611" w14:textId="77777777" w:rsidR="00BC73B3" w:rsidRDefault="00BC73B3" w:rsidP="00BC73B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353FCD98" w14:textId="04679CCC" w:rsidR="00BC73B3" w:rsidRDefault="00BC73B3" w:rsidP="00BC73B3">
            <w:pPr>
              <w:rPr>
                <w:lang w:val="en-GB"/>
              </w:rPr>
            </w:pPr>
            <w:r>
              <w:rPr>
                <w:lang w:val="en-GB"/>
              </w:rPr>
              <w:t>Posters and guidance within communal areas to raise awareness</w:t>
            </w:r>
          </w:p>
        </w:tc>
      </w:tr>
      <w:tr w:rsidR="00776A75" w14:paraId="48D2CCA0" w14:textId="77777777" w:rsidTr="00776A75">
        <w:trPr>
          <w:trHeight w:val="403"/>
        </w:trPr>
        <w:tc>
          <w:tcPr>
            <w:tcW w:w="421" w:type="dxa"/>
          </w:tcPr>
          <w:p w14:paraId="3AB7C857" w14:textId="77777777" w:rsidR="00776A75" w:rsidRDefault="00776A75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1BDC98FE" w14:textId="37B9A9D1" w:rsidR="00776A75" w:rsidRDefault="00BC73B3" w:rsidP="00AE1BE3">
            <w:pPr>
              <w:rPr>
                <w:lang w:val="en-GB"/>
              </w:rPr>
            </w:pPr>
            <w:r>
              <w:rPr>
                <w:lang w:val="en-GB"/>
              </w:rPr>
              <w:t>Fix automatic sensors on taps</w:t>
            </w:r>
          </w:p>
        </w:tc>
      </w:tr>
      <w:tr w:rsidR="00BC73B3" w14:paraId="0CBADC97" w14:textId="77777777" w:rsidTr="00776A75">
        <w:trPr>
          <w:trHeight w:val="403"/>
        </w:trPr>
        <w:tc>
          <w:tcPr>
            <w:tcW w:w="421" w:type="dxa"/>
          </w:tcPr>
          <w:p w14:paraId="076FF540" w14:textId="77777777" w:rsidR="00BC73B3" w:rsidRDefault="00BC73B3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6D20571D" w14:textId="043744CD" w:rsidR="00BC73B3" w:rsidRDefault="00BC73B3" w:rsidP="00AE1BE3">
            <w:pPr>
              <w:rPr>
                <w:lang w:val="en-GB"/>
              </w:rPr>
            </w:pPr>
            <w:r>
              <w:rPr>
                <w:lang w:val="en-GB"/>
              </w:rPr>
              <w:t>Regularly check hot water temperatures – consider regulatory requirements, including legionella testing</w:t>
            </w:r>
          </w:p>
        </w:tc>
      </w:tr>
      <w:tr w:rsidR="00BC73B3" w14:paraId="46A43233" w14:textId="77777777" w:rsidTr="00776A75">
        <w:trPr>
          <w:trHeight w:val="403"/>
        </w:trPr>
        <w:tc>
          <w:tcPr>
            <w:tcW w:w="421" w:type="dxa"/>
          </w:tcPr>
          <w:p w14:paraId="7FFC8E44" w14:textId="111E1D51" w:rsidR="00BC73B3" w:rsidRDefault="00BC73B3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16EABEBE" w14:textId="08AA3865" w:rsidR="00BC73B3" w:rsidRDefault="00BC73B3" w:rsidP="00AE1BE3">
            <w:pPr>
              <w:rPr>
                <w:lang w:val="en-GB"/>
              </w:rPr>
            </w:pPr>
            <w:r>
              <w:rPr>
                <w:lang w:val="en-GB"/>
              </w:rPr>
              <w:t>Review the volume of water storage heaters and tanks – do they meet or exceed your needs?</w:t>
            </w:r>
          </w:p>
        </w:tc>
      </w:tr>
      <w:tr w:rsidR="00BC73B3" w14:paraId="72D920DD" w14:textId="77777777" w:rsidTr="00776A75">
        <w:trPr>
          <w:trHeight w:val="403"/>
        </w:trPr>
        <w:tc>
          <w:tcPr>
            <w:tcW w:w="421" w:type="dxa"/>
          </w:tcPr>
          <w:p w14:paraId="0D0F1C68" w14:textId="77777777" w:rsidR="00BC73B3" w:rsidRDefault="00BC73B3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17C16F57" w14:textId="1DF01A85" w:rsidR="00BC73B3" w:rsidRDefault="00BC73B3" w:rsidP="00AE1BE3">
            <w:pPr>
              <w:rPr>
                <w:lang w:val="en-GB"/>
              </w:rPr>
            </w:pPr>
            <w:r>
              <w:rPr>
                <w:lang w:val="en-GB"/>
              </w:rPr>
              <w:t>Consider reusing water in manufacturing processes, set up a water reuse system</w:t>
            </w:r>
          </w:p>
        </w:tc>
      </w:tr>
      <w:tr w:rsidR="00BC73B3" w14:paraId="53DC0C71" w14:textId="77777777" w:rsidTr="00776A75">
        <w:trPr>
          <w:trHeight w:val="403"/>
        </w:trPr>
        <w:tc>
          <w:tcPr>
            <w:tcW w:w="421" w:type="dxa"/>
          </w:tcPr>
          <w:p w14:paraId="158946F6" w14:textId="77777777" w:rsidR="00BC73B3" w:rsidRDefault="00BC73B3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4E740476" w14:textId="219800FE" w:rsidR="00BC73B3" w:rsidRDefault="00BC73B3" w:rsidP="00AE1BE3">
            <w:pPr>
              <w:rPr>
                <w:lang w:val="en-GB"/>
              </w:rPr>
            </w:pPr>
            <w:r>
              <w:rPr>
                <w:lang w:val="en-GB"/>
              </w:rPr>
              <w:t xml:space="preserve">Install water filtration system </w:t>
            </w:r>
          </w:p>
        </w:tc>
      </w:tr>
      <w:tr w:rsidR="00BC73B3" w14:paraId="522796AA" w14:textId="77777777" w:rsidTr="00776A75">
        <w:trPr>
          <w:trHeight w:val="403"/>
        </w:trPr>
        <w:tc>
          <w:tcPr>
            <w:tcW w:w="421" w:type="dxa"/>
          </w:tcPr>
          <w:p w14:paraId="392C5435" w14:textId="77777777" w:rsidR="00BC73B3" w:rsidRDefault="00BC73B3" w:rsidP="00AE1BE3">
            <w:pPr>
              <w:rPr>
                <w:lang w:val="en-GB"/>
              </w:rPr>
            </w:pPr>
          </w:p>
        </w:tc>
        <w:tc>
          <w:tcPr>
            <w:tcW w:w="9184" w:type="dxa"/>
          </w:tcPr>
          <w:p w14:paraId="74A752FC" w14:textId="1944CD8C" w:rsidR="00BC73B3" w:rsidRDefault="00BC73B3" w:rsidP="00AE1BE3">
            <w:pPr>
              <w:rPr>
                <w:lang w:val="en-GB"/>
              </w:rPr>
            </w:pPr>
            <w:r>
              <w:rPr>
                <w:lang w:val="en-GB"/>
              </w:rPr>
              <w:t xml:space="preserve">Review manufacturing processes </w:t>
            </w:r>
          </w:p>
        </w:tc>
      </w:tr>
    </w:tbl>
    <w:p w14:paraId="0A6D304C" w14:textId="77777777" w:rsidR="00DF6668" w:rsidRPr="00581027" w:rsidRDefault="00DF6668" w:rsidP="00AE1BE3">
      <w:pPr>
        <w:rPr>
          <w:lang w:val="en-GB"/>
        </w:rPr>
      </w:pPr>
    </w:p>
    <w:sectPr w:rsidR="00DF6668" w:rsidRPr="00581027" w:rsidSect="00581027">
      <w:headerReference w:type="default" r:id="rId12"/>
      <w:pgSz w:w="11907" w:h="1683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42CA" w14:textId="77777777" w:rsidR="00B137BA" w:rsidRDefault="00B137BA" w:rsidP="00555D3B">
      <w:pPr>
        <w:spacing w:before="0" w:after="0" w:line="240" w:lineRule="auto"/>
      </w:pPr>
      <w:r>
        <w:separator/>
      </w:r>
    </w:p>
  </w:endnote>
  <w:endnote w:type="continuationSeparator" w:id="0">
    <w:p w14:paraId="7E81EEFA" w14:textId="77777777" w:rsidR="00B137BA" w:rsidRDefault="00B137BA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8517" w14:textId="77777777" w:rsidR="00B137BA" w:rsidRDefault="00B137BA" w:rsidP="00555D3B">
      <w:pPr>
        <w:spacing w:before="0" w:after="0" w:line="240" w:lineRule="auto"/>
      </w:pPr>
      <w:r>
        <w:separator/>
      </w:r>
    </w:p>
  </w:footnote>
  <w:footnote w:type="continuationSeparator" w:id="0">
    <w:p w14:paraId="324AD420" w14:textId="77777777" w:rsidR="00B137BA" w:rsidRDefault="00B137BA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2AF6" w14:textId="1646011F" w:rsidR="00581027" w:rsidRPr="00581027" w:rsidRDefault="00316C1D" w:rsidP="00316C1D">
    <w:pPr>
      <w:pStyle w:val="Header"/>
      <w:tabs>
        <w:tab w:val="left" w:pos="770"/>
      </w:tabs>
      <w:ind w:left="720"/>
      <w:jc w:val="right"/>
      <w:rPr>
        <w:lang w:val="en-GB"/>
      </w:rPr>
    </w:pP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A53225"/>
    <w:multiLevelType w:val="hybridMultilevel"/>
    <w:tmpl w:val="202CAA5E"/>
    <w:lvl w:ilvl="0" w:tplc="AEA683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241905">
    <w:abstractNumId w:val="8"/>
  </w:num>
  <w:num w:numId="2" w16cid:durableId="1170481560">
    <w:abstractNumId w:val="3"/>
  </w:num>
  <w:num w:numId="3" w16cid:durableId="183979548">
    <w:abstractNumId w:val="2"/>
  </w:num>
  <w:num w:numId="4" w16cid:durableId="25838345">
    <w:abstractNumId w:val="1"/>
  </w:num>
  <w:num w:numId="5" w16cid:durableId="1576933084">
    <w:abstractNumId w:val="0"/>
  </w:num>
  <w:num w:numId="6" w16cid:durableId="45178610">
    <w:abstractNumId w:val="9"/>
  </w:num>
  <w:num w:numId="7" w16cid:durableId="2123528211">
    <w:abstractNumId w:val="7"/>
  </w:num>
  <w:num w:numId="8" w16cid:durableId="343360574">
    <w:abstractNumId w:val="6"/>
  </w:num>
  <w:num w:numId="9" w16cid:durableId="1381397730">
    <w:abstractNumId w:val="5"/>
  </w:num>
  <w:num w:numId="10" w16cid:durableId="1248729632">
    <w:abstractNumId w:val="4"/>
  </w:num>
  <w:num w:numId="11" w16cid:durableId="296952052">
    <w:abstractNumId w:val="12"/>
  </w:num>
  <w:num w:numId="12" w16cid:durableId="1579947664">
    <w:abstractNumId w:val="11"/>
  </w:num>
  <w:num w:numId="13" w16cid:durableId="1996906965">
    <w:abstractNumId w:val="10"/>
  </w:num>
  <w:num w:numId="14" w16cid:durableId="213351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BC"/>
    <w:rsid w:val="00025FAF"/>
    <w:rsid w:val="000E49DD"/>
    <w:rsid w:val="00116DC5"/>
    <w:rsid w:val="00127243"/>
    <w:rsid w:val="001370EC"/>
    <w:rsid w:val="00185CD0"/>
    <w:rsid w:val="001E267D"/>
    <w:rsid w:val="00215FB1"/>
    <w:rsid w:val="00255900"/>
    <w:rsid w:val="00255A8D"/>
    <w:rsid w:val="002570C9"/>
    <w:rsid w:val="00264F50"/>
    <w:rsid w:val="002770CD"/>
    <w:rsid w:val="00280720"/>
    <w:rsid w:val="002B068C"/>
    <w:rsid w:val="002B2CFF"/>
    <w:rsid w:val="002C494B"/>
    <w:rsid w:val="002E055D"/>
    <w:rsid w:val="002F6557"/>
    <w:rsid w:val="00313543"/>
    <w:rsid w:val="0031538B"/>
    <w:rsid w:val="00316C1D"/>
    <w:rsid w:val="003327E8"/>
    <w:rsid w:val="00360077"/>
    <w:rsid w:val="00372ABF"/>
    <w:rsid w:val="00376D22"/>
    <w:rsid w:val="003A34B5"/>
    <w:rsid w:val="003A6F6A"/>
    <w:rsid w:val="003D363D"/>
    <w:rsid w:val="0042689F"/>
    <w:rsid w:val="004B126A"/>
    <w:rsid w:val="004E117F"/>
    <w:rsid w:val="004F323F"/>
    <w:rsid w:val="00511894"/>
    <w:rsid w:val="00555D3B"/>
    <w:rsid w:val="00563DC8"/>
    <w:rsid w:val="00574ABC"/>
    <w:rsid w:val="00581027"/>
    <w:rsid w:val="005A5FA8"/>
    <w:rsid w:val="005B3071"/>
    <w:rsid w:val="005B4555"/>
    <w:rsid w:val="005C3A61"/>
    <w:rsid w:val="00620332"/>
    <w:rsid w:val="00662A26"/>
    <w:rsid w:val="006F1179"/>
    <w:rsid w:val="00707F5C"/>
    <w:rsid w:val="007108FD"/>
    <w:rsid w:val="00717393"/>
    <w:rsid w:val="0073110F"/>
    <w:rsid w:val="00776A75"/>
    <w:rsid w:val="007C645B"/>
    <w:rsid w:val="007D59F9"/>
    <w:rsid w:val="008049D7"/>
    <w:rsid w:val="00816880"/>
    <w:rsid w:val="00821BC9"/>
    <w:rsid w:val="00825A2B"/>
    <w:rsid w:val="008979A7"/>
    <w:rsid w:val="008C7ED7"/>
    <w:rsid w:val="0091004F"/>
    <w:rsid w:val="00916709"/>
    <w:rsid w:val="0094635F"/>
    <w:rsid w:val="0096085C"/>
    <w:rsid w:val="009C6D71"/>
    <w:rsid w:val="009F751F"/>
    <w:rsid w:val="00A17EA3"/>
    <w:rsid w:val="00A3057E"/>
    <w:rsid w:val="00A4516E"/>
    <w:rsid w:val="00A63BE8"/>
    <w:rsid w:val="00A96DAA"/>
    <w:rsid w:val="00AA1380"/>
    <w:rsid w:val="00AA2585"/>
    <w:rsid w:val="00AE1BE3"/>
    <w:rsid w:val="00AE478F"/>
    <w:rsid w:val="00B1229F"/>
    <w:rsid w:val="00B125DC"/>
    <w:rsid w:val="00B137BA"/>
    <w:rsid w:val="00B218E7"/>
    <w:rsid w:val="00B46BA6"/>
    <w:rsid w:val="00B9392D"/>
    <w:rsid w:val="00BC73B3"/>
    <w:rsid w:val="00C01C4C"/>
    <w:rsid w:val="00C041DB"/>
    <w:rsid w:val="00C127AE"/>
    <w:rsid w:val="00C37F7F"/>
    <w:rsid w:val="00C57EA3"/>
    <w:rsid w:val="00C656BA"/>
    <w:rsid w:val="00C83555"/>
    <w:rsid w:val="00C9111C"/>
    <w:rsid w:val="00CD440E"/>
    <w:rsid w:val="00CE6D3B"/>
    <w:rsid w:val="00D268A5"/>
    <w:rsid w:val="00D274EE"/>
    <w:rsid w:val="00D46794"/>
    <w:rsid w:val="00D50BB6"/>
    <w:rsid w:val="00D5267D"/>
    <w:rsid w:val="00D868B9"/>
    <w:rsid w:val="00DF1E72"/>
    <w:rsid w:val="00DF6668"/>
    <w:rsid w:val="00E05BCF"/>
    <w:rsid w:val="00E3045C"/>
    <w:rsid w:val="00E33B3C"/>
    <w:rsid w:val="00E7243F"/>
    <w:rsid w:val="00E73D3F"/>
    <w:rsid w:val="00E80293"/>
    <w:rsid w:val="00E871F6"/>
    <w:rsid w:val="00E92149"/>
    <w:rsid w:val="00EC740E"/>
    <w:rsid w:val="00EE25C5"/>
    <w:rsid w:val="00F41B30"/>
    <w:rsid w:val="00F65D44"/>
    <w:rsid w:val="00F736BA"/>
    <w:rsid w:val="00F862B1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1B059E"/>
  <w15:docId w15:val="{CA06278A-0D3D-4E59-B2DB-ED57E4CA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14\AppData\Roaming\Microsoft\Templates\Ricardo\Ricardo%20Meeting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E Project Document" ma:contentTypeID="0x010100A1A26C4BCFF240D5BC273ED44781910B0099ABC35E27124A4BA951A96BFF4C9D9D" ma:contentTypeVersion="6" ma:contentTypeDescription="REE Project Document" ma:contentTypeScope="" ma:versionID="ed4003ab357d87b7719a888c6c377461">
  <xsd:schema xmlns:xsd="http://www.w3.org/2001/XMLSchema" xmlns:xs="http://www.w3.org/2001/XMLSchema" xmlns:p="http://schemas.microsoft.com/office/2006/metadata/properties" xmlns:ns1="http://schemas.microsoft.com/sharepoint/v3" xmlns:ns2="75975772-6a6d-4c16-8090-d45d9e29473d" xmlns:ns3="9da75475-375b-4a80-ae72-26a36a889c5e" xmlns:ns4="226c2f99-6ecc-47b1-afba-7ee95d104bc7" targetNamespace="http://schemas.microsoft.com/office/2006/metadata/properties" ma:root="true" ma:fieldsID="24a734647b31073028fdea7de3e503a6" ns1:_="" ns2:_="" ns3:_="" ns4:_="">
    <xsd:import namespace="http://schemas.microsoft.com/sharepoint/v3"/>
    <xsd:import namespace="75975772-6a6d-4c16-8090-d45d9e29473d"/>
    <xsd:import namespace="9da75475-375b-4a80-ae72-26a36a889c5e"/>
    <xsd:import namespace="226c2f99-6ecc-47b1-afba-7ee95d104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_x0020_TypeTaxonomyTaxHTField0" minOccurs="0"/>
                <xsd:element ref="ns1:R_x002d_KeywordsTaxonomyTaxHTField0" minOccurs="0"/>
                <xsd:element ref="ns3:Generate_x0020_Keywords" minOccurs="0"/>
                <xsd:element ref="ns1:Project_x0020_Number" minOccurs="0"/>
                <xsd:element ref="ns1:AgressoCustomerTaxonomyTaxHTField0" minOccurs="0"/>
                <xsd:element ref="ns1:BusinessAreaTaxonomyTaxHTField0" minOccurs="0"/>
                <xsd:element ref="ns1:R-DivisionPolicyTaxonomyTaxHTField0" minOccurs="0"/>
                <xsd:element ref="ns1:Market_x0020_SectorTaxonomyTaxHTField0" minOccurs="0"/>
                <xsd:element ref="ns1:Document_x0020_Comments" minOccurs="0"/>
                <xsd:element ref="ns1:Folder_x0020_Structure" minOccurs="0"/>
                <xsd:element ref="ns2:TaxCatchAll" minOccurs="0"/>
                <xsd:element ref="ns2:TaxCatchAllLabel" minOccurs="0"/>
                <xsd:element ref="ns1:FileExtension" minOccurs="0"/>
                <xsd:element ref="ns3:KeyDocument" minOccurs="0"/>
                <xsd:element ref="ns3:AuthoredByCustomer" minOccurs="0"/>
                <xsd:element ref="ns1:Authors" minOccurs="0"/>
                <xsd:element ref="ns3:Authoring_x0020_Departments" minOccurs="0"/>
                <xsd:element ref="ns3:Document_x0020_Issued" minOccurs="0"/>
                <xsd:element ref="ns1:Document_x0020_Reference" minOccurs="0"/>
                <xsd:element ref="ns1:RootDocumentReference" minOccurs="0"/>
                <xsd:element ref="ns3:Issued_x0020_Date" minOccurs="0"/>
                <xsd:element ref="ns3:Document_x0020_Status" minOccurs="0"/>
                <xsd:element ref="ns1:Document_x0020_Approver" minOccurs="0"/>
                <xsd:element ref="ns1:ApprovalRecordedBy" minOccurs="0"/>
                <xsd:element ref="ns1:Version_x0020_No" minOccurs="0"/>
                <xsd:element ref="ns1:R-DivisionTaxonomyTaxHTField0" minOccurs="0"/>
                <xsd:element ref="ns4:HideEveryth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_x0020_TypeTaxonomyTaxHTField0" ma:index="12" ma:taxonomy="true" ma:internalName="Document_x0020_TypeTaxonomyTaxHTField0" ma:taxonomyFieldName="Document_x0020_Type" ma:displayName="Document Type" ma:default="1;#Project Document|df098213-6b74-42fc-9316-2f1a9531d8f9" ma:fieldId="{fd31b5d2-9459-4462-9e35-c51176d55d6c}" ma:sspId="02677147-8018-48bf-96e8-39add3f86844" ma:termSetId="80de7132-7744-4fa5-9cb1-6eeaa76d32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_x002d_KeywordsTaxonomyTaxHTField0" ma:index="14" nillable="true" ma:taxonomy="true" ma:internalName="R_x002d_KeywordsTaxonomyTaxHTField0" ma:taxonomyFieldName="R_x002d_Keywords" ma:displayName="R-Keywords" ma:fieldId="{1c42c021-f3aa-43e0-98ca-6790571791a9}" ma:sspId="02677147-8018-48bf-96e8-39add3f86844" ma:termSetId="3101ac92-b66e-4a17-9ea7-0976b491e8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Number" ma:index="16" nillable="true" ma:displayName="Project Number" ma:internalName="Project_x0020_Number">
      <xsd:simpleType>
        <xsd:restriction base="dms:Text"/>
      </xsd:simpleType>
    </xsd:element>
    <xsd:element name="AgressoCustomerTaxonomyTaxHTField0" ma:index="18" nillable="true" ma:taxonomy="true" ma:internalName="AgressoCustomerTaxonomyTaxHTField0" ma:taxonomyFieldName="AgressoCustomer" ma:displayName="Customer" ma:fieldId="{1d3b52e4-1af7-4246-9c35-147842386b6c}" ma:sspId="02677147-8018-48bf-96e8-39add3f86844" ma:termSetId="923cec87-5f7b-42ba-9a57-d5efa69a4b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AreaTaxonomyTaxHTField0" ma:index="20" nillable="true" ma:taxonomy="true" ma:internalName="BusinessAreaTaxonomyTaxHTField0" ma:taxonomyFieldName="BusinessArea" ma:displayName="Business Area" ma:fieldId="{4d2c5a62-cace-44d5-a5f6-13d3bee16938}" ma:sspId="02677147-8018-48bf-96e8-39add3f86844" ma:termSetId="b135ba22-1eea-4fc3-9293-1752ba7ea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-DivisionPolicyTaxonomyTaxHTField0" ma:index="22" nillable="true" ma:taxonomy="true" ma:internalName="R_x002d_DivisionPolicyTaxonomyTaxHTField0" ma:taxonomyFieldName="R_x002d_DivisionPolicy" ma:displayName="Division" ma:fieldId="{50ad19bc-2508-45c6-bb4f-781576d44aa2}" ma:sspId="02677147-8018-48bf-96e8-39add3f86844" ma:termSetId="f724f16d-ce9a-4784-adab-f98a1fd9d8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rket_x0020_SectorTaxonomyTaxHTField0" ma:index="25" nillable="true" ma:taxonomy="true" ma:internalName="Market_x0020_SectorTaxonomyTaxHTField0" ma:taxonomyFieldName="Market_x0020_Sector" ma:displayName="Market Sector" ma:fieldId="{91294c4a-0fea-4059-9ad9-cccc9ef86cba}" ma:sspId="02677147-8018-48bf-96e8-39add3f86844" ma:termSetId="08cfdd10-ef36-4030-98be-25f6a603bd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Comments" ma:index="26" nillable="true" ma:displayName="Document Comments" ma:internalName="Document_x0020_Comments">
      <xsd:simpleType>
        <xsd:restriction base="dms:Note">
          <xsd:maxLength value="255"/>
        </xsd:restriction>
      </xsd:simpleType>
    </xsd:element>
    <xsd:element name="Folder_x0020_Structure" ma:index="27" nillable="true" ma:displayName="Folder Structure" ma:internalName="Folder_x0020_Structure">
      <xsd:simpleType>
        <xsd:restriction base="dms:Note"/>
      </xsd:simpleType>
    </xsd:element>
    <xsd:element name="FileExtension" ma:index="30" nillable="true" ma:displayName="File Extension" ma:internalName="FileExtension" ma:readOnly="true">
      <xsd:simpleType>
        <xsd:restriction base="dms:Text"/>
      </xsd:simpleType>
    </xsd:element>
    <xsd:element name="Authors" ma:index="33" nillable="true" ma:displayName="Authors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ference" ma:index="36" nillable="true" ma:displayName="Document Reference" ma:indexed="true" ma:internalName="Document_x0020_Reference">
      <xsd:simpleType>
        <xsd:restriction base="dms:Text"/>
      </xsd:simpleType>
    </xsd:element>
    <xsd:element name="RootDocumentReference" ma:index="37" nillable="true" ma:displayName="Root Document Reference" ma:indexed="true" ma:internalName="RootDocumentReference">
      <xsd:simpleType>
        <xsd:restriction base="dms:Text"/>
      </xsd:simpleType>
    </xsd:element>
    <xsd:element name="Document_x0020_Approver" ma:index="40" nillable="true" ma:displayName="Document Approver" ma:internalName="Document_x0020_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cordedBy" ma:index="41" nillable="true" ma:displayName="Approval Recorded By" ma:internalName="ApprovalRecor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o" ma:index="42" nillable="true" ma:displayName="Version No" ma:internalName="Version_x0020_No" ma:readOnly="true">
      <xsd:simpleType>
        <xsd:restriction base="dms:Text"/>
      </xsd:simpleType>
    </xsd:element>
    <xsd:element name="R-DivisionTaxonomyTaxHTField0" ma:index="43" nillable="true" ma:taxonomy="true" ma:internalName="R_x002d_DivisionTaxonomyTaxHTField0" ma:taxonomyFieldName="R_x002d_Division" ma:displayName="Company" ma:fieldId="{a0b740e5-6a48-43d1-aea4-81fb22ff6c26}" ma:sspId="02677147-8018-48bf-96e8-39add3f86844" ma:termSetId="916500c3-4c6e-47cd-8039-34f4c1f6d9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5772-6a6d-4c16-8090-d45d9e2947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description="" ma:hidden="true" ma:list="{c7a07917-2f71-45d2-954a-37fc67ad9053}" ma:internalName="TaxCatchAll" ma:showField="CatchAllData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c7a07917-2f71-45d2-954a-37fc67ad9053}" ma:internalName="TaxCatchAllLabel" ma:readOnly="true" ma:showField="CatchAllDataLabel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5475-375b-4a80-ae72-26a36a889c5e" elementFormDefault="qualified">
    <xsd:import namespace="http://schemas.microsoft.com/office/2006/documentManagement/types"/>
    <xsd:import namespace="http://schemas.microsoft.com/office/infopath/2007/PartnerControls"/>
    <xsd:element name="Generate_x0020_Keywords" ma:index="15" nillable="true" ma:displayName="Generate Keywords" ma:default="1" ma:internalName="Generate_x0020_Keywords">
      <xsd:simpleType>
        <xsd:restriction base="dms:Boolean"/>
      </xsd:simpleType>
    </xsd:element>
    <xsd:element name="KeyDocument" ma:index="31" nillable="true" ma:displayName="Key Document" ma:default="0" ma:internalName="KeyDocument">
      <xsd:simpleType>
        <xsd:restriction base="dms:Boolean"/>
      </xsd:simpleType>
    </xsd:element>
    <xsd:element name="AuthoredByCustomer" ma:index="32" nillable="true" ma:displayName="Authored By Customer" ma:default="0" ma:internalName="AuthoredByCustomer">
      <xsd:simpleType>
        <xsd:restriction base="dms:Boolean"/>
      </xsd:simpleType>
    </xsd:element>
    <xsd:element name="Authoring_x0020_Departments" ma:index="34" nillable="true" ma:displayName="Authoring Departments" ma:internalName="Authoring_x0020_Departmen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 Depart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_x0020_Issued" ma:index="35" nillable="true" ma:displayName="Document Issued" ma:internalName="Document_x0020_Issued">
      <xsd:simpleType>
        <xsd:restriction base="dms:Choice">
          <xsd:enumeration value="Yes"/>
          <xsd:enumeration value="No"/>
        </xsd:restriction>
      </xsd:simpleType>
    </xsd:element>
    <xsd:element name="Issued_x0020_Date" ma:index="38" nillable="true" ma:displayName="Issued Date" ma:format="DateOnly" ma:internalName="Issued_x0020_Date">
      <xsd:simpleType>
        <xsd:restriction base="dms:DateTime"/>
      </xsd:simpleType>
    </xsd:element>
    <xsd:element name="Document_x0020_Status" ma:index="39" nillable="true" ma:displayName="Document Status" ma:internalName="Document_x0020_Status">
      <xsd:simpleType>
        <xsd:restriction base="dms:Choice">
          <xsd:enumeration value="Approved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2f99-6ecc-47b1-afba-7ee95d104bc7" elementFormDefault="qualified">
    <xsd:import namespace="http://schemas.microsoft.com/office/2006/documentManagement/types"/>
    <xsd:import namespace="http://schemas.microsoft.com/office/infopath/2007/PartnerControls"/>
    <xsd:element name="HideEverything" ma:index="44" nillable="true" ma:displayName="HideEverything" ma:internalName="HideEveryth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2677147-8018-48bf-96e8-39add3f86844" ContentTypeId="0x010100A1A26C4BCFF240D5BC273ED44781910B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Document</TermName>
          <TermId xmlns="http://schemas.microsoft.com/office/infopath/2007/PartnerControls">df098213-6b74-42fc-9316-2f1a9531d8f9</TermId>
        </TermInfo>
      </Terms>
    </Document_x0020_TypeTaxonomyTaxHTField0>
    <Document_x0020_Comments xmlns="http://schemas.microsoft.com/sharepoint/v3" xsi:nil="true"/>
    <Authors xmlns="http://schemas.microsoft.com/sharepoint/v3">
      <UserInfo>
        <DisplayName/>
        <AccountId xsi:nil="true"/>
        <AccountType/>
      </UserInfo>
    </Authors>
    <Document_x0020_Issued xmlns="9da75475-375b-4a80-ae72-26a36a889c5e" xsi:nil="true"/>
    <R-DivisionTaxonomyTaxHTField0 xmlns="http://schemas.microsoft.com/sharepoint/v3">
      <Terms xmlns="http://schemas.microsoft.com/office/infopath/2007/PartnerControls"/>
    </R-DivisionTaxonomyTaxHTField0>
    <Project_x0020_Number xmlns="http://schemas.microsoft.com/sharepoint/v3" xsi:nil="true"/>
    <KeyDocument xmlns="9da75475-375b-4a80-ae72-26a36a889c5e">false</KeyDocument>
    <Document_x0020_Approver xmlns="http://schemas.microsoft.com/sharepoint/v3">
      <UserInfo>
        <DisplayName/>
        <AccountId xsi:nil="true"/>
        <AccountType/>
      </UserInfo>
    </Document_x0020_Approver>
    <HideEverything xmlns="226c2f99-6ecc-47b1-afba-7ee95d104bc7" xsi:nil="true"/>
    <R_x002d_KeywordsTaxonomyTaxHTField0 xmlns="http://schemas.microsoft.com/sharepoint/v3">
      <Terms xmlns="http://schemas.microsoft.com/office/infopath/2007/PartnerControls"/>
    </R_x002d_KeywordsTaxonomyTaxHTField0>
    <BusinessAreaTaxonomyTaxHTField0 xmlns="http://schemas.microsoft.com/sharepoint/v3">
      <Terms xmlns="http://schemas.microsoft.com/office/infopath/2007/PartnerControls"/>
    </BusinessAreaTaxonomyTaxHTField0>
    <AuthoredByCustomer xmlns="9da75475-375b-4a80-ae72-26a36a889c5e">false</AuthoredByCustomer>
    <Generate_x0020_Keywords xmlns="9da75475-375b-4a80-ae72-26a36a889c5e">true</Generate_x0020_Keywords>
    <TaxCatchAll xmlns="75975772-6a6d-4c16-8090-d45d9e29473d">
      <Value>1</Value>
    </TaxCatchAll>
    <Authoring_x0020_Departments xmlns="9da75475-375b-4a80-ae72-26a36a889c5e"/>
    <Document_x0020_Reference xmlns="http://schemas.microsoft.com/sharepoint/v3" xsi:nil="true"/>
    <RootDocumentReference xmlns="http://schemas.microsoft.com/sharepoint/v3" xsi:nil="true"/>
    <Document_x0020_Status xmlns="9da75475-375b-4a80-ae72-26a36a889c5e" xsi:nil="true"/>
    <R-DivisionPolicyTaxonomyTaxHTField0 xmlns="http://schemas.microsoft.com/sharepoint/v3">
      <Terms xmlns="http://schemas.microsoft.com/office/infopath/2007/PartnerControls"/>
    </R-DivisionPolicyTaxonomyTaxHTField0>
    <Folder_x0020_Structure xmlns="http://schemas.microsoft.com/sharepoint/v3">&lt;a href="/projects/ED18132/Documents"&gt;Documents&lt;/a&gt; &amp;gt; &lt;a href="/projects/ED18132/Documents/ED18132%20-%20M2030%20platform"&gt;ED18132 - M2030 platform&lt;/a&gt; &amp;gt; &lt;a href="/projects/ED18132/Documents/ED18132%20-%20M2030%20platform/3%20Project%20delivery"&gt;3 Project delivery&lt;/a&gt; &amp;gt; &lt;a href="/projects/ED18132/Documents/ED18132%20-%20M2030%20platform/3%20Project%20delivery/02%20Site%20development"&gt;02 Site development&lt;/a&gt; &amp;gt; &lt;a href="/projects/ED18132/Documents/ED18132%20-%20M2030%20platform/3%20Project%20delivery/02%20Site%20development/02%20Content%20planning"&gt;02 Content planning&lt;/a&gt; &amp;gt; &lt;a href="/projects/ED18132/Documents/ED18132%20-%20M2030%20platform/3%20Project%20delivery/02%20Site%20development/02%20Content%20planning/02%20Draft%20content"&gt;02 Draft content&lt;/a&gt; &amp;gt; &lt;a href="/projects/ED18132/Documents/ED18132%20-%20M2030%20platform/3%20Project%20delivery/02%20Site%20development/02%20Content%20planning/02%20Draft%20content/Templates"&gt;Templates&lt;/a&gt;</Folder_x0020_Structure>
    <Issued_x0020_Date xmlns="9da75475-375b-4a80-ae72-26a36a889c5e" xsi:nil="true"/>
    <Market_x0020_SectorTaxonomyTaxHTField0 xmlns="http://schemas.microsoft.com/sharepoint/v3">
      <Terms xmlns="http://schemas.microsoft.com/office/infopath/2007/PartnerControls"/>
    </Market_x0020_SectorTaxonomyTaxHTField0>
    <AgressoCustomerTaxonomyTaxHTField0 xmlns="http://schemas.microsoft.com/sharepoint/v3">
      <Terms xmlns="http://schemas.microsoft.com/office/infopath/2007/PartnerControls"/>
    </AgressoCustomerTaxonomyTaxHTField0>
    <ApprovalRecordedBy xmlns="http://schemas.microsoft.com/sharepoint/v3">
      <UserInfo>
        <DisplayName/>
        <AccountId xsi:nil="true"/>
        <AccountType/>
      </UserInfo>
    </ApprovalRecordedBy>
    <Version_x0020_No xmlns="http://schemas.microsoft.com/sharepoint/v3">0.2</Version_x0020_No>
  </documentManagement>
</p:properties>
</file>

<file path=customXml/itemProps1.xml><?xml version="1.0" encoding="utf-8"?>
<ds:datastoreItem xmlns:ds="http://schemas.openxmlformats.org/officeDocument/2006/customXml" ds:itemID="{512E8D02-656B-41EC-9ED5-79AA69D84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75772-6a6d-4c16-8090-d45d9e29473d"/>
    <ds:schemaRef ds:uri="9da75475-375b-4a80-ae72-26a36a889c5e"/>
    <ds:schemaRef ds:uri="226c2f99-6ecc-47b1-afba-7ee95d10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EE594-A297-456F-AE96-475A470EE8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7D6293A-DFD7-45B3-B3E3-707F6AD3B9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1DC61-BEDF-4E6D-A982-1EA7B8A6C0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9FBE2B-5F7F-4135-8B85-48EF808E347F}">
  <ds:schemaRefs>
    <ds:schemaRef ds:uri="9da75475-375b-4a80-ae72-26a36a889c5e"/>
    <ds:schemaRef ds:uri="226c2f99-6ecc-47b1-afba-7ee95d104bc7"/>
    <ds:schemaRef ds:uri="http://purl.org/dc/elements/1.1/"/>
    <ds:schemaRef ds:uri="http://schemas.microsoft.com/office/2006/metadata/properties"/>
    <ds:schemaRef ds:uri="75975772-6a6d-4c16-8090-d45d9e29473d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Ricardo Meeting Agenda Template</Template>
  <TotalTime>6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Harkins, Eireann</dc:creator>
  <cp:lastModifiedBy>Ride, Lizzie</cp:lastModifiedBy>
  <cp:revision>3</cp:revision>
  <dcterms:created xsi:type="dcterms:W3CDTF">2023-10-27T19:00:00Z</dcterms:created>
  <dcterms:modified xsi:type="dcterms:W3CDTF">2023-10-27T19:02:00Z</dcterms:modified>
  <cp:version>2022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0x010100A1A26C4BCFF240D5BC273ED44781910B0099ABC35E27124A4BA951A96BFF4C9D9D</vt:lpwstr>
  </property>
  <property fmtid="{D5CDD505-2E9C-101B-9397-08002B2CF9AE}" pid="3" name="Order">
    <vt:r8>500</vt:r8>
  </property>
  <property fmtid="{D5CDD505-2E9C-101B-9397-08002B2CF9AE}" pid="4" name="_ExtendedDescription">
    <vt:lpwstr/>
  </property>
  <property fmtid="{D5CDD505-2E9C-101B-9397-08002B2CF9AE}" pid="5" name="GrammarlyDocumentId">
    <vt:lpwstr>a87fe4a8-fbae-4a9b-a4a1-cf08ce96a046</vt:lpwstr>
  </property>
  <property fmtid="{D5CDD505-2E9C-101B-9397-08002B2CF9AE}" pid="6" name="BusinessArea">
    <vt:lpwstr/>
  </property>
  <property fmtid="{D5CDD505-2E9C-101B-9397-08002B2CF9AE}" pid="7" name="AgressoCustomer">
    <vt:lpwstr/>
  </property>
  <property fmtid="{D5CDD505-2E9C-101B-9397-08002B2CF9AE}" pid="8" name="R-Division">
    <vt:lpwstr/>
  </property>
  <property fmtid="{D5CDD505-2E9C-101B-9397-08002B2CF9AE}" pid="9" name="R-DivisionPolicy">
    <vt:lpwstr/>
  </property>
  <property fmtid="{D5CDD505-2E9C-101B-9397-08002B2CF9AE}" pid="10" name="R-Keywords">
    <vt:lpwstr/>
  </property>
  <property fmtid="{D5CDD505-2E9C-101B-9397-08002B2CF9AE}" pid="11" name="Document Type">
    <vt:lpwstr>1;#Project Document|df098213-6b74-42fc-9316-2f1a9531d8f9</vt:lpwstr>
  </property>
  <property fmtid="{D5CDD505-2E9C-101B-9397-08002B2CF9AE}" pid="12" name="Market Sector">
    <vt:lpwstr/>
  </property>
</Properties>
</file>