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D643" w14:textId="13B0C298" w:rsidR="00926FF5" w:rsidRPr="00834ABE" w:rsidRDefault="00926FF5">
      <w:pPr>
        <w:rPr>
          <w:rFonts w:asciiTheme="majorHAnsi" w:hAnsiTheme="majorHAnsi" w:cstheme="majorHAnsi"/>
        </w:rPr>
      </w:pPr>
      <w:bookmarkStart w:id="0" w:name="_Hlk520125579"/>
    </w:p>
    <w:tbl>
      <w:tblPr>
        <w:tblW w:w="0" w:type="auto"/>
        <w:tblBorders>
          <w:top w:val="dashed" w:sz="2" w:space="0" w:color="008B95"/>
          <w:left w:val="dashed" w:sz="2" w:space="0" w:color="008B95"/>
          <w:bottom w:val="dashed" w:sz="2" w:space="0" w:color="008B95"/>
          <w:right w:val="dashed" w:sz="2" w:space="0" w:color="008B95"/>
          <w:insideH w:val="dashed" w:sz="2" w:space="0" w:color="008B95"/>
          <w:insideV w:val="dashed" w:sz="2" w:space="0" w:color="008B95"/>
        </w:tblBorders>
        <w:shd w:val="clear" w:color="auto" w:fill="156C7D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450"/>
        <w:gridCol w:w="2520"/>
        <w:gridCol w:w="450"/>
        <w:gridCol w:w="2520"/>
        <w:gridCol w:w="450"/>
        <w:gridCol w:w="2520"/>
      </w:tblGrid>
      <w:tr w:rsidR="00F70168" w:rsidRPr="00834ABE" w14:paraId="0E8E438C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1439B0B8" w14:textId="7EA6DC7B" w:rsidR="00F70168" w:rsidRPr="00834ABE" w:rsidRDefault="00834ABE" w:rsidP="00160CF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STOREROOM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043D42C3" w14:textId="77777777" w:rsidR="00F70168" w:rsidRPr="00834ABE" w:rsidRDefault="00F70168" w:rsidP="00160CF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3D36E3FE" w14:textId="5FBF69B7" w:rsidR="00F70168" w:rsidRPr="00834ABE" w:rsidRDefault="00834ABE" w:rsidP="00160CF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LADIES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7DD5671A" w14:textId="77777777" w:rsidR="00F70168" w:rsidRPr="00834ABE" w:rsidRDefault="00F70168" w:rsidP="00160CF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7EE15CDC" w14:textId="436316AE" w:rsidR="00F70168" w:rsidRPr="00834ABE" w:rsidRDefault="00834ABE" w:rsidP="00160CF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GENTS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26B44D0C" w14:textId="77777777" w:rsidR="00F70168" w:rsidRPr="00834ABE" w:rsidRDefault="00F70168" w:rsidP="00160CF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6DFC9934" w14:textId="0CE87E74" w:rsidR="00F70168" w:rsidRPr="00834ABE" w:rsidRDefault="00834ABE" w:rsidP="00160CFB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RECEPTION</w:t>
            </w:r>
          </w:p>
        </w:tc>
      </w:tr>
      <w:tr w:rsidR="00F64053" w:rsidRPr="00834ABE" w14:paraId="4DC112AC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02C21BD1" w14:textId="2513810B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6BB1DF1D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21C9529A" w14:textId="54ECF10A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43729A1D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1E8F1EE8" w14:textId="7B0E86CC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73A171FC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139ECA3C" w14:textId="4491BBEE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F64053" w:rsidRPr="00834ABE" w14:paraId="1A0C0B59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02F63724" w14:textId="4FA26BDE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3AAE0DB6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4250CA59" w14:textId="4C47C5CD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306F90E6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431695DB" w14:textId="0A0F8EFC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547FC547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44C02303" w14:textId="1EDA0488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F64053" w:rsidRPr="00834ABE" w14:paraId="0E94EB18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5B1C2654" w14:textId="1AC4D476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61F74BEA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67284352" w14:textId="79144BC2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0EAB8F89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66AE4013" w14:textId="3810617A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45DD19C7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4E32D151" w14:textId="1040958F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F64053" w:rsidRPr="00834ABE" w14:paraId="6BDF9F3F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020BA2F5" w14:textId="1210000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sz w:val="36"/>
                <w:szCs w:val="36"/>
              </w:rPr>
              <w:br w:type="page"/>
            </w:r>
            <w:r w:rsidR="00834ABE"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13773D11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606E6129" w14:textId="1C54A81D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05924447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57521E39" w14:textId="1A85E670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045E6706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34A2FD63" w14:textId="38939363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F64053" w:rsidRPr="00834ABE" w14:paraId="77D1237F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7CED1D62" w14:textId="78FC8766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2F8D2F37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56591923" w14:textId="37C4946F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33262A7C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5A38978F" w14:textId="29B6B4FC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481B31D9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5654370F" w14:textId="6EF606B4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F64053" w:rsidRPr="00834ABE" w14:paraId="021FF015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2D4BB24E" w14:textId="26DFE931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4C0414DB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53A0EA14" w14:textId="08543C64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5F40D6E8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558173B9" w14:textId="0EF0FC05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62415A32" w14:textId="77777777" w:rsidR="00F64053" w:rsidRPr="00834ABE" w:rsidRDefault="00F64053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  <w:vAlign w:val="center"/>
          </w:tcPr>
          <w:p w14:paraId="002E0FC7" w14:textId="17D00C1A" w:rsidR="00F64053" w:rsidRPr="00834ABE" w:rsidRDefault="00834ABE" w:rsidP="00F64053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5C6884" w:rsidRPr="00834ABE" w14:paraId="48670714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1E49FE3E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17AB639C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</w:tcPr>
          <w:p w14:paraId="25191C1F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4F58952F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14600BF3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43B7193B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624FCFDD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2AE62C8D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5B47D9D7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6E7CE4EB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5C6884" w:rsidRPr="00834ABE" w14:paraId="7EA5CFE4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33875FE9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6B7738B8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</w:tcPr>
          <w:p w14:paraId="57C7EB32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2B96BCD9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50D7A8F2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7C793D21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522B066F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57A2BC72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19243F60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1EA0172D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5C6884" w:rsidRPr="00834ABE" w14:paraId="3EE5F955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3A256706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47EE1B22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</w:tcPr>
          <w:p w14:paraId="1493CBE9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050253FC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455C8FB6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0B02168E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6A280C77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1D732AFE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66450C1E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01EEBD6F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5C6884" w:rsidRPr="00834ABE" w14:paraId="21BB93ED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179AF997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2F65D9D1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</w:tcPr>
          <w:p w14:paraId="7161F719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5651618F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0B187EF3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45CAD524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115FAE02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1EA333BB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76045ED4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20B6D950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5C6884" w:rsidRPr="00834ABE" w14:paraId="22639B49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3426B7FA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4C6CB33B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</w:tcPr>
          <w:p w14:paraId="0124CE3B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7C086135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68861BCC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7BE55BEA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2904150C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1CA83CB6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7D2DD34D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62103239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5C6884" w:rsidRPr="00834ABE" w14:paraId="214AFB6A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62490C8B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27732636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</w:tcPr>
          <w:p w14:paraId="078DA6CF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604507B9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53462AB5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45E14E2D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6F80E7D1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3F4A241A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1A57D7EF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3703A12D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5C6884" w:rsidRPr="00834ABE" w14:paraId="3D4DEE4E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549BD099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789E552C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</w:tcPr>
          <w:p w14:paraId="6D365FC9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5A0583F3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20A3EAB4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4B6FC4AC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19D8C6B0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2C4B1D5D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58B240F1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49723451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5C6884" w:rsidRPr="00834ABE" w14:paraId="2BC7597E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71BBE8DF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50E1983D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</w:tcPr>
          <w:p w14:paraId="799A4548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2E60D54A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53E354B8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5335F2B4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57ACD7C1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1CDDE454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078D1C7F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4B8AED88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5C6884" w:rsidRPr="00834ABE" w14:paraId="3BAA79AA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19C0FD82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1BCA29B0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</w:tcPr>
          <w:p w14:paraId="35AE0706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705052F5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548B82C7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0724FD37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3112D031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39C9BDE5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0B86C8B8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4CCEFC1B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5C6884" w:rsidRPr="00834ABE" w14:paraId="7871F244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160A5124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24D79883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</w:tcPr>
          <w:p w14:paraId="7E02A989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472EE5B4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6D2F0AD2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40BF11BA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7D17D4B9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1648BA57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7F215C44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3DDD938A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5C6884" w:rsidRPr="00834ABE" w14:paraId="534F6219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46681270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219836B8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</w:tcPr>
          <w:p w14:paraId="6777F720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00506F01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28BF2DD1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494D6419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3905EBA6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332E0D9B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08CCC608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32D5E8C3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  <w:tr w:rsidR="005C6884" w:rsidRPr="00834ABE" w14:paraId="42AE2AE9" w14:textId="77777777" w:rsidTr="00834ABE">
        <w:trPr>
          <w:cantSplit/>
          <w:trHeight w:hRule="exact" w:val="720"/>
        </w:trPr>
        <w:tc>
          <w:tcPr>
            <w:tcW w:w="2520" w:type="dxa"/>
            <w:shd w:val="clear" w:color="auto" w:fill="156C7D"/>
            <w:vAlign w:val="center"/>
          </w:tcPr>
          <w:p w14:paraId="27732A15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  <w:vAlign w:val="center"/>
          </w:tcPr>
          <w:p w14:paraId="082228AC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</w:tc>
        <w:tc>
          <w:tcPr>
            <w:tcW w:w="2520" w:type="dxa"/>
            <w:shd w:val="clear" w:color="auto" w:fill="156C7D"/>
          </w:tcPr>
          <w:p w14:paraId="217EF513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1E8CA249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143A8FD5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25AC9288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687E2F10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  <w:tc>
          <w:tcPr>
            <w:tcW w:w="450" w:type="dxa"/>
            <w:shd w:val="clear" w:color="auto" w:fill="156C7D"/>
          </w:tcPr>
          <w:p w14:paraId="4BE079D7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shd w:val="clear" w:color="auto" w:fill="156C7D"/>
          </w:tcPr>
          <w:p w14:paraId="7DAEFEB3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</w:pPr>
          </w:p>
          <w:p w14:paraId="3D6E11D0" w14:textId="77777777" w:rsidR="005C6884" w:rsidRPr="00834ABE" w:rsidRDefault="005C6884" w:rsidP="005C6884">
            <w:pPr>
              <w:jc w:val="center"/>
              <w:rPr>
                <w:rFonts w:asciiTheme="majorHAnsi" w:hAnsiTheme="majorHAnsi" w:cstheme="majorHAnsi"/>
              </w:rPr>
            </w:pPr>
            <w:r w:rsidRPr="00834ABE">
              <w:rPr>
                <w:rFonts w:asciiTheme="majorHAnsi" w:hAnsiTheme="majorHAnsi" w:cstheme="majorHAnsi"/>
                <w:b/>
                <w:color w:val="FFFFFF" w:themeColor="background1"/>
                <w:szCs w:val="22"/>
              </w:rPr>
              <w:t>DESCRIPTION</w:t>
            </w:r>
          </w:p>
        </w:tc>
      </w:tr>
    </w:tbl>
    <w:p w14:paraId="2EB0F806" w14:textId="77777777" w:rsidR="00F17598" w:rsidRPr="00834ABE" w:rsidRDefault="00F17598" w:rsidP="00813FD7">
      <w:pPr>
        <w:rPr>
          <w:rFonts w:asciiTheme="majorHAnsi" w:hAnsiTheme="majorHAnsi" w:cstheme="majorHAnsi"/>
          <w:sz w:val="8"/>
          <w:szCs w:val="8"/>
        </w:rPr>
      </w:pPr>
    </w:p>
    <w:p w14:paraId="5627CDAD" w14:textId="77777777" w:rsidR="00926FF5" w:rsidRPr="00834ABE" w:rsidRDefault="00926FF5" w:rsidP="00813FD7">
      <w:pPr>
        <w:rPr>
          <w:rFonts w:asciiTheme="majorHAnsi" w:hAnsiTheme="majorHAnsi" w:cstheme="majorHAnsi"/>
          <w:sz w:val="8"/>
          <w:szCs w:val="8"/>
        </w:rPr>
      </w:pPr>
    </w:p>
    <w:p w14:paraId="500A5B56" w14:textId="77777777" w:rsidR="00926FF5" w:rsidRPr="00834ABE" w:rsidRDefault="00926FF5" w:rsidP="00813FD7">
      <w:pPr>
        <w:rPr>
          <w:rFonts w:asciiTheme="majorHAnsi" w:hAnsiTheme="majorHAnsi" w:cstheme="majorHAnsi"/>
          <w:sz w:val="8"/>
          <w:szCs w:val="8"/>
        </w:rPr>
      </w:pPr>
    </w:p>
    <w:p w14:paraId="385EC4E4" w14:textId="77777777" w:rsidR="00926FF5" w:rsidRPr="00834ABE" w:rsidRDefault="00926FF5" w:rsidP="00813FD7">
      <w:pPr>
        <w:rPr>
          <w:rFonts w:asciiTheme="majorHAnsi" w:hAnsiTheme="majorHAnsi" w:cstheme="majorHAnsi"/>
          <w:sz w:val="8"/>
          <w:szCs w:val="8"/>
        </w:rPr>
      </w:pPr>
    </w:p>
    <w:bookmarkEnd w:id="0"/>
    <w:p w14:paraId="1CFA5299" w14:textId="430B76D4" w:rsidR="00642FD5" w:rsidRPr="00834ABE" w:rsidRDefault="00642FD5" w:rsidP="00834ABE">
      <w:pPr>
        <w:rPr>
          <w:rFonts w:asciiTheme="majorHAnsi" w:hAnsiTheme="majorHAnsi" w:cstheme="majorHAnsi"/>
          <w:sz w:val="10"/>
          <w:szCs w:val="8"/>
        </w:rPr>
      </w:pPr>
    </w:p>
    <w:sectPr w:rsidR="00642FD5" w:rsidRPr="00834ABE" w:rsidSect="00813FD7">
      <w:type w:val="continuous"/>
      <w:pgSz w:w="12240" w:h="15840"/>
      <w:pgMar w:top="720" w:right="403" w:bottom="576" w:left="403" w:header="720" w:footer="720" w:gutter="0"/>
      <w:paperSrc w:first="276" w:other="27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A53E6"/>
    <w:multiLevelType w:val="hybridMultilevel"/>
    <w:tmpl w:val="AB02099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6862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68"/>
    <w:rsid w:val="000057DE"/>
    <w:rsid w:val="00051AA7"/>
    <w:rsid w:val="000F6D57"/>
    <w:rsid w:val="00105F40"/>
    <w:rsid w:val="00123C5F"/>
    <w:rsid w:val="00160CFB"/>
    <w:rsid w:val="001A71A4"/>
    <w:rsid w:val="001F1404"/>
    <w:rsid w:val="002026FB"/>
    <w:rsid w:val="00234482"/>
    <w:rsid w:val="00313A75"/>
    <w:rsid w:val="003D37BB"/>
    <w:rsid w:val="003E7951"/>
    <w:rsid w:val="005C6884"/>
    <w:rsid w:val="00626E77"/>
    <w:rsid w:val="00642FD5"/>
    <w:rsid w:val="006E7A24"/>
    <w:rsid w:val="006F00BF"/>
    <w:rsid w:val="00760D72"/>
    <w:rsid w:val="00766C36"/>
    <w:rsid w:val="007D1B8C"/>
    <w:rsid w:val="00813FD7"/>
    <w:rsid w:val="00834ABE"/>
    <w:rsid w:val="008E22C0"/>
    <w:rsid w:val="008E7DE2"/>
    <w:rsid w:val="00926FF5"/>
    <w:rsid w:val="0095298A"/>
    <w:rsid w:val="00B34B6B"/>
    <w:rsid w:val="00BA7FD5"/>
    <w:rsid w:val="00C1320F"/>
    <w:rsid w:val="00C5581C"/>
    <w:rsid w:val="00C704B9"/>
    <w:rsid w:val="00C84E96"/>
    <w:rsid w:val="00D20C7B"/>
    <w:rsid w:val="00DF1481"/>
    <w:rsid w:val="00E20D4A"/>
    <w:rsid w:val="00F17598"/>
    <w:rsid w:val="00F464BE"/>
    <w:rsid w:val="00F64053"/>
    <w:rsid w:val="00F70168"/>
    <w:rsid w:val="00F9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B1B5685"/>
  <w15:docId w15:val="{A852F6FA-AB89-4E9D-B803-769409DE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FD7"/>
    <w:rPr>
      <w:rFonts w:asciiTheme="minorHAnsi" w:hAnsiTheme="minorHAnsi"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qFormat/>
    <w:rsid w:val="00813FD7"/>
    <w:rPr>
      <w:b/>
    </w:rPr>
  </w:style>
  <w:style w:type="character" w:styleId="PlaceholderText">
    <w:name w:val="Placeholder Text"/>
    <w:basedOn w:val="DefaultParagraphFont"/>
    <w:uiPriority w:val="99"/>
    <w:semiHidden/>
    <w:rsid w:val="00813FD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D7"/>
    <w:rPr>
      <w:rFonts w:ascii="Tahoma" w:hAnsi="Tahoma" w:cs="Tahoma"/>
      <w:smallCaps/>
      <w:sz w:val="16"/>
      <w:szCs w:val="16"/>
    </w:rPr>
  </w:style>
  <w:style w:type="paragraph" w:styleId="ListParagraph">
    <w:name w:val="List Paragraph"/>
    <w:basedOn w:val="Normal"/>
    <w:uiPriority w:val="34"/>
    <w:rsid w:val="00926FF5"/>
    <w:pPr>
      <w:ind w:left="720"/>
      <w:contextualSpacing/>
    </w:pPr>
  </w:style>
  <w:style w:type="table" w:styleId="TableGrid">
    <w:name w:val="Table Grid"/>
    <w:basedOn w:val="TableNormal"/>
    <w:uiPriority w:val="59"/>
    <w:rsid w:val="00DF1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17\AppData\Roaming\Microsoft\Templates\Return%20address%20labels%20(basic%20format,%2080%20per%20page,%20works%20with%20Avery%20516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E Project Document" ma:contentTypeID="0x010100A1A26C4BCFF240D5BC273ED44781910B0099ABC35E27124A4BA951A96BFF4C9D9D" ma:contentTypeVersion="6" ma:contentTypeDescription="REE Project Document" ma:contentTypeScope="" ma:versionID="ed4003ab357d87b7719a888c6c377461">
  <xsd:schema xmlns:xsd="http://www.w3.org/2001/XMLSchema" xmlns:xs="http://www.w3.org/2001/XMLSchema" xmlns:p="http://schemas.microsoft.com/office/2006/metadata/properties" xmlns:ns1="http://schemas.microsoft.com/sharepoint/v3" xmlns:ns2="75975772-6a6d-4c16-8090-d45d9e29473d" xmlns:ns3="9da75475-375b-4a80-ae72-26a36a889c5e" xmlns:ns4="226c2f99-6ecc-47b1-afba-7ee95d104bc7" targetNamespace="http://schemas.microsoft.com/office/2006/metadata/properties" ma:root="true" ma:fieldsID="24a734647b31073028fdea7de3e503a6" ns1:_="" ns2:_="" ns3:_="" ns4:_="">
    <xsd:import namespace="http://schemas.microsoft.com/sharepoint/v3"/>
    <xsd:import namespace="75975772-6a6d-4c16-8090-d45d9e29473d"/>
    <xsd:import namespace="9da75475-375b-4a80-ae72-26a36a889c5e"/>
    <xsd:import namespace="226c2f99-6ecc-47b1-afba-7ee95d104b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Document_x0020_TypeTaxonomyTaxHTField0" minOccurs="0"/>
                <xsd:element ref="ns1:R_x002d_KeywordsTaxonomyTaxHTField0" minOccurs="0"/>
                <xsd:element ref="ns3:Generate_x0020_Keywords" minOccurs="0"/>
                <xsd:element ref="ns1:Project_x0020_Number" minOccurs="0"/>
                <xsd:element ref="ns1:AgressoCustomerTaxonomyTaxHTField0" minOccurs="0"/>
                <xsd:element ref="ns1:BusinessAreaTaxonomyTaxHTField0" minOccurs="0"/>
                <xsd:element ref="ns1:R-DivisionPolicyTaxonomyTaxHTField0" minOccurs="0"/>
                <xsd:element ref="ns1:Market_x0020_SectorTaxonomyTaxHTField0" minOccurs="0"/>
                <xsd:element ref="ns1:Document_x0020_Comments" minOccurs="0"/>
                <xsd:element ref="ns1:Folder_x0020_Structure" minOccurs="0"/>
                <xsd:element ref="ns2:TaxCatchAll" minOccurs="0"/>
                <xsd:element ref="ns2:TaxCatchAllLabel" minOccurs="0"/>
                <xsd:element ref="ns1:FileExtension" minOccurs="0"/>
                <xsd:element ref="ns3:KeyDocument" minOccurs="0"/>
                <xsd:element ref="ns3:AuthoredByCustomer" minOccurs="0"/>
                <xsd:element ref="ns1:Authors" minOccurs="0"/>
                <xsd:element ref="ns3:Authoring_x0020_Departments" minOccurs="0"/>
                <xsd:element ref="ns3:Document_x0020_Issued" minOccurs="0"/>
                <xsd:element ref="ns1:Document_x0020_Reference" minOccurs="0"/>
                <xsd:element ref="ns1:RootDocumentReference" minOccurs="0"/>
                <xsd:element ref="ns3:Issued_x0020_Date" minOccurs="0"/>
                <xsd:element ref="ns3:Document_x0020_Status" minOccurs="0"/>
                <xsd:element ref="ns1:Document_x0020_Approver" minOccurs="0"/>
                <xsd:element ref="ns1:ApprovalRecordedBy" minOccurs="0"/>
                <xsd:element ref="ns1:Version_x0020_No" minOccurs="0"/>
                <xsd:element ref="ns1:R-DivisionTaxonomyTaxHTField0" minOccurs="0"/>
                <xsd:element ref="ns4:HideEveryth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_x0020_TypeTaxonomyTaxHTField0" ma:index="12" ma:taxonomy="true" ma:internalName="Document_x0020_TypeTaxonomyTaxHTField0" ma:taxonomyFieldName="Document_x0020_Type" ma:displayName="Document Type" ma:default="1;#Project Document|df098213-6b74-42fc-9316-2f1a9531d8f9" ma:fieldId="{fd31b5d2-9459-4462-9e35-c51176d55d6c}" ma:sspId="02677147-8018-48bf-96e8-39add3f86844" ma:termSetId="80de7132-7744-4fa5-9cb1-6eeaa76d32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_x002d_KeywordsTaxonomyTaxHTField0" ma:index="14" nillable="true" ma:taxonomy="true" ma:internalName="R_x002d_KeywordsTaxonomyTaxHTField0" ma:taxonomyFieldName="R_x002d_Keywords" ma:displayName="R-Keywords" ma:fieldId="{1c42c021-f3aa-43e0-98ca-6790571791a9}" ma:sspId="02677147-8018-48bf-96e8-39add3f86844" ma:termSetId="3101ac92-b66e-4a17-9ea7-0976b491e8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16" nillable="true" ma:displayName="Project Number" ma:internalName="Project_x0020_Number">
      <xsd:simpleType>
        <xsd:restriction base="dms:Text"/>
      </xsd:simpleType>
    </xsd:element>
    <xsd:element name="AgressoCustomerTaxonomyTaxHTField0" ma:index="18" nillable="true" ma:taxonomy="true" ma:internalName="AgressoCustomerTaxonomyTaxHTField0" ma:taxonomyFieldName="AgressoCustomer" ma:displayName="Customer" ma:fieldId="{1d3b52e4-1af7-4246-9c35-147842386b6c}" ma:sspId="02677147-8018-48bf-96e8-39add3f86844" ma:termSetId="923cec87-5f7b-42ba-9a57-d5efa69a4b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usinessAreaTaxonomyTaxHTField0" ma:index="20" nillable="true" ma:taxonomy="true" ma:internalName="BusinessAreaTaxonomyTaxHTField0" ma:taxonomyFieldName="BusinessArea" ma:displayName="Business Area" ma:fieldId="{4d2c5a62-cace-44d5-a5f6-13d3bee16938}" ma:sspId="02677147-8018-48bf-96e8-39add3f86844" ma:termSetId="b135ba22-1eea-4fc3-9293-1752ba7ea5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-DivisionPolicyTaxonomyTaxHTField0" ma:index="22" nillable="true" ma:taxonomy="true" ma:internalName="R_x002d_DivisionPolicyTaxonomyTaxHTField0" ma:taxonomyFieldName="R_x002d_DivisionPolicy" ma:displayName="Division" ma:fieldId="{50ad19bc-2508-45c6-bb4f-781576d44aa2}" ma:sspId="02677147-8018-48bf-96e8-39add3f86844" ma:termSetId="f724f16d-ce9a-4784-adab-f98a1fd9d8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rket_x0020_SectorTaxonomyTaxHTField0" ma:index="25" nillable="true" ma:taxonomy="true" ma:internalName="Market_x0020_SectorTaxonomyTaxHTField0" ma:taxonomyFieldName="Market_x0020_Sector" ma:displayName="Market Sector" ma:fieldId="{91294c4a-0fea-4059-9ad9-cccc9ef86cba}" ma:sspId="02677147-8018-48bf-96e8-39add3f86844" ma:termSetId="08cfdd10-ef36-4030-98be-25f6a603bd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Comments" ma:index="26" nillable="true" ma:displayName="Document Comments" ma:internalName="Document_x0020_Comments">
      <xsd:simpleType>
        <xsd:restriction base="dms:Note">
          <xsd:maxLength value="255"/>
        </xsd:restriction>
      </xsd:simpleType>
    </xsd:element>
    <xsd:element name="Folder_x0020_Structure" ma:index="27" nillable="true" ma:displayName="Folder Structure" ma:internalName="Folder_x0020_Structure">
      <xsd:simpleType>
        <xsd:restriction base="dms:Note"/>
      </xsd:simpleType>
    </xsd:element>
    <xsd:element name="FileExtension" ma:index="30" nillable="true" ma:displayName="File Extension" ma:internalName="FileExtension" ma:readOnly="true">
      <xsd:simpleType>
        <xsd:restriction base="dms:Text"/>
      </xsd:simpleType>
    </xsd:element>
    <xsd:element name="Authors" ma:index="33" nillable="true" ma:displayName="Authors" ma:internalName="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Reference" ma:index="36" nillable="true" ma:displayName="Document Reference" ma:indexed="true" ma:internalName="Document_x0020_Reference">
      <xsd:simpleType>
        <xsd:restriction base="dms:Text"/>
      </xsd:simpleType>
    </xsd:element>
    <xsd:element name="RootDocumentReference" ma:index="37" nillable="true" ma:displayName="Root Document Reference" ma:indexed="true" ma:internalName="RootDocumentReference">
      <xsd:simpleType>
        <xsd:restriction base="dms:Text"/>
      </xsd:simpleType>
    </xsd:element>
    <xsd:element name="Document_x0020_Approver" ma:index="40" nillable="true" ma:displayName="Document Approver" ma:internalName="Document_x0020_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cordedBy" ma:index="41" nillable="true" ma:displayName="Approval Recorded By" ma:internalName="ApprovalRecord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o" ma:index="42" nillable="true" ma:displayName="Version No" ma:internalName="Version_x0020_No" ma:readOnly="true">
      <xsd:simpleType>
        <xsd:restriction base="dms:Text"/>
      </xsd:simpleType>
    </xsd:element>
    <xsd:element name="R-DivisionTaxonomyTaxHTField0" ma:index="43" nillable="true" ma:taxonomy="true" ma:internalName="R_x002d_DivisionTaxonomyTaxHTField0" ma:taxonomyFieldName="R_x002d_Division" ma:displayName="Company" ma:fieldId="{a0b740e5-6a48-43d1-aea4-81fb22ff6c26}" ma:sspId="02677147-8018-48bf-96e8-39add3f86844" ma:termSetId="916500c3-4c6e-47cd-8039-34f4c1f6d9a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75772-6a6d-4c16-8090-d45d9e2947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description="" ma:hidden="true" ma:list="{c7a07917-2f71-45d2-954a-37fc67ad9053}" ma:internalName="TaxCatchAll" ma:showField="CatchAllData" ma:web="9da75475-375b-4a80-ae72-26a36a889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description="" ma:hidden="true" ma:list="{c7a07917-2f71-45d2-954a-37fc67ad9053}" ma:internalName="TaxCatchAllLabel" ma:readOnly="true" ma:showField="CatchAllDataLabel" ma:web="9da75475-375b-4a80-ae72-26a36a889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5475-375b-4a80-ae72-26a36a889c5e" elementFormDefault="qualified">
    <xsd:import namespace="http://schemas.microsoft.com/office/2006/documentManagement/types"/>
    <xsd:import namespace="http://schemas.microsoft.com/office/infopath/2007/PartnerControls"/>
    <xsd:element name="Generate_x0020_Keywords" ma:index="15" nillable="true" ma:displayName="Generate Keywords" ma:default="1" ma:internalName="Generate_x0020_Keywords">
      <xsd:simpleType>
        <xsd:restriction base="dms:Boolean"/>
      </xsd:simpleType>
    </xsd:element>
    <xsd:element name="KeyDocument" ma:index="31" nillable="true" ma:displayName="Key Document" ma:default="0" ma:internalName="KeyDocument">
      <xsd:simpleType>
        <xsd:restriction base="dms:Boolean"/>
      </xsd:simpleType>
    </xsd:element>
    <xsd:element name="AuthoredByCustomer" ma:index="32" nillable="true" ma:displayName="Authored By Customer" ma:default="0" ma:internalName="AuthoredByCustomer">
      <xsd:simpleType>
        <xsd:restriction base="dms:Boolean"/>
      </xsd:simpleType>
    </xsd:element>
    <xsd:element name="Authoring_x0020_Departments" ma:index="34" nillable="true" ma:displayName="Authoring Departments" ma:internalName="Authoring_x0020_Departmen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 Departmen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ocument_x0020_Issued" ma:index="35" nillable="true" ma:displayName="Document Issued" ma:internalName="Document_x0020_Issued">
      <xsd:simpleType>
        <xsd:restriction base="dms:Choice">
          <xsd:enumeration value="Yes"/>
          <xsd:enumeration value="No"/>
        </xsd:restriction>
      </xsd:simpleType>
    </xsd:element>
    <xsd:element name="Issued_x0020_Date" ma:index="38" nillable="true" ma:displayName="Issued Date" ma:format="DateOnly" ma:internalName="Issued_x0020_Date">
      <xsd:simpleType>
        <xsd:restriction base="dms:DateTime"/>
      </xsd:simpleType>
    </xsd:element>
    <xsd:element name="Document_x0020_Status" ma:index="39" nillable="true" ma:displayName="Document Status" ma:internalName="Document_x0020_Status">
      <xsd:simpleType>
        <xsd:restriction base="dms:Choice">
          <xsd:enumeration value="Approved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c2f99-6ecc-47b1-afba-7ee95d104bc7" elementFormDefault="qualified">
    <xsd:import namespace="http://schemas.microsoft.com/office/2006/documentManagement/types"/>
    <xsd:import namespace="http://schemas.microsoft.com/office/infopath/2007/PartnerControls"/>
    <xsd:element name="HideEverything" ma:index="44" nillable="true" ma:displayName="HideEverything" ma:internalName="HideEveryth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2677147-8018-48bf-96e8-39add3f86844" ContentTypeId="0x010100A1A26C4BCFF240D5BC273ED44781910B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Taxonomy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Document</TermName>
          <TermId xmlns="http://schemas.microsoft.com/office/infopath/2007/PartnerControls">df098213-6b74-42fc-9316-2f1a9531d8f9</TermId>
        </TermInfo>
      </Terms>
    </Document_x0020_TypeTaxonomyTaxHTField0>
    <Document_x0020_Comments xmlns="http://schemas.microsoft.com/sharepoint/v3" xsi:nil="true"/>
    <Authors xmlns="http://schemas.microsoft.com/sharepoint/v3">
      <UserInfo>
        <DisplayName/>
        <AccountId xsi:nil="true"/>
        <AccountType/>
      </UserInfo>
    </Authors>
    <Document_x0020_Issued xmlns="9da75475-375b-4a80-ae72-26a36a889c5e" xsi:nil="true"/>
    <R-DivisionTaxonomyTaxHTField0 xmlns="http://schemas.microsoft.com/sharepoint/v3">
      <Terms xmlns="http://schemas.microsoft.com/office/infopath/2007/PartnerControls"/>
    </R-DivisionTaxonomyTaxHTField0>
    <Project_x0020_Number xmlns="http://schemas.microsoft.com/sharepoint/v3" xsi:nil="true"/>
    <KeyDocument xmlns="9da75475-375b-4a80-ae72-26a36a889c5e">false</KeyDocument>
    <Document_x0020_Approver xmlns="http://schemas.microsoft.com/sharepoint/v3">
      <UserInfo>
        <DisplayName/>
        <AccountId xsi:nil="true"/>
        <AccountType/>
      </UserInfo>
    </Document_x0020_Approver>
    <HideEverything xmlns="226c2f99-6ecc-47b1-afba-7ee95d104bc7" xsi:nil="true"/>
    <R_x002d_KeywordsTaxonomyTaxHTField0 xmlns="http://schemas.microsoft.com/sharepoint/v3">
      <Terms xmlns="http://schemas.microsoft.com/office/infopath/2007/PartnerControls"/>
    </R_x002d_KeywordsTaxonomyTaxHTField0>
    <BusinessAreaTaxonomyTaxHTField0 xmlns="http://schemas.microsoft.com/sharepoint/v3">
      <Terms xmlns="http://schemas.microsoft.com/office/infopath/2007/PartnerControls"/>
    </BusinessAreaTaxonomyTaxHTField0>
    <AuthoredByCustomer xmlns="9da75475-375b-4a80-ae72-26a36a889c5e">false</AuthoredByCustomer>
    <Generate_x0020_Keywords xmlns="9da75475-375b-4a80-ae72-26a36a889c5e">true</Generate_x0020_Keywords>
    <TaxCatchAll xmlns="75975772-6a6d-4c16-8090-d45d9e29473d">
      <Value>1</Value>
    </TaxCatchAll>
    <Authoring_x0020_Departments xmlns="9da75475-375b-4a80-ae72-26a36a889c5e"/>
    <Document_x0020_Reference xmlns="http://schemas.microsoft.com/sharepoint/v3" xsi:nil="true"/>
    <RootDocumentReference xmlns="http://schemas.microsoft.com/sharepoint/v3" xsi:nil="true"/>
    <Document_x0020_Status xmlns="9da75475-375b-4a80-ae72-26a36a889c5e" xsi:nil="true"/>
    <R-DivisionPolicyTaxonomyTaxHTField0 xmlns="http://schemas.microsoft.com/sharepoint/v3">
      <Terms xmlns="http://schemas.microsoft.com/office/infopath/2007/PartnerControls"/>
    </R-DivisionPolicyTaxonomyTaxHTField0>
    <Folder_x0020_Structure xmlns="http://schemas.microsoft.com/sharepoint/v3" xsi:nil="true"/>
    <Issued_x0020_Date xmlns="9da75475-375b-4a80-ae72-26a36a889c5e" xsi:nil="true"/>
    <Market_x0020_SectorTaxonomyTaxHTField0 xmlns="http://schemas.microsoft.com/sharepoint/v3">
      <Terms xmlns="http://schemas.microsoft.com/office/infopath/2007/PartnerControls"/>
    </Market_x0020_SectorTaxonomyTaxHTField0>
    <AgressoCustomerTaxonomyTaxHTField0 xmlns="http://schemas.microsoft.com/sharepoint/v3">
      <Terms xmlns="http://schemas.microsoft.com/office/infopath/2007/PartnerControls"/>
    </AgressoCustomerTaxonomyTaxHTField0>
    <ApprovalRecordedBy xmlns="http://schemas.microsoft.com/sharepoint/v3">
      <UserInfo>
        <DisplayName/>
        <AccountId xsi:nil="true"/>
        <AccountType/>
      </UserInfo>
    </ApprovalRecordedBy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9D2FFC-123B-4225-925B-D8AB3A441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75772-6a6d-4c16-8090-d45d9e29473d"/>
    <ds:schemaRef ds:uri="9da75475-375b-4a80-ae72-26a36a889c5e"/>
    <ds:schemaRef ds:uri="226c2f99-6ecc-47b1-afba-7ee95d104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BCE16-EFA7-407C-9E89-CD60AA36697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6EACC4F-375C-4ABD-A468-11996B716C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96B6A73-E3D1-4126-AA5A-DAB0E527BDB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3E7DF5E-3FC9-4C92-ABD1-030D2CFD34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da75475-375b-4a80-ae72-26a36a889c5e"/>
    <ds:schemaRef ds:uri="http://purl.org/dc/elements/1.1/"/>
    <ds:schemaRef ds:uri="http://schemas.microsoft.com/office/2006/metadata/properties"/>
    <ds:schemaRef ds:uri="75975772-6a6d-4c16-8090-d45d9e29473d"/>
    <ds:schemaRef ds:uri="http://schemas.microsoft.com/sharepoint/v3"/>
    <ds:schemaRef ds:uri="226c2f99-6ecc-47b1-afba-7ee95d104bc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Return address labels (basic format, 80 per page, works with Avery 5167)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address labels (basic format, works with Avery 5167, 5267, 6467, 8167, or 8667)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address labels (basic format, works with Avery 5167, 5267, 6467, 8167, or 8667)</dc:title>
  <dc:creator>Leahy, Andrew</dc:creator>
  <cp:keywords/>
  <dc:description/>
  <cp:lastModifiedBy>Ride, Lizzie</cp:lastModifiedBy>
  <cp:revision>2</cp:revision>
  <cp:lastPrinted>2014-11-24T16:22:00Z</cp:lastPrinted>
  <dcterms:created xsi:type="dcterms:W3CDTF">2023-10-09T13:55:00Z</dcterms:created>
  <dcterms:modified xsi:type="dcterms:W3CDTF">2023-10-09T13:55:00Z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TC010129301033</vt:lpwstr>
  </property>
  <property fmtid="{D5CDD505-2E9C-101B-9397-08002B2CF9AE}" pid="3" name="ContentTypeId">
    <vt:lpwstr>0x010100A1A26C4BCFF240D5BC273ED44781910B0099ABC35E27124A4BA951A96BFF4C9D9D</vt:lpwstr>
  </property>
  <property fmtid="{D5CDD505-2E9C-101B-9397-08002B2CF9AE}" pid="4" name="BusinessArea">
    <vt:lpwstr/>
  </property>
  <property fmtid="{D5CDD505-2E9C-101B-9397-08002B2CF9AE}" pid="5" name="AgressoCustomer">
    <vt:lpwstr/>
  </property>
  <property fmtid="{D5CDD505-2E9C-101B-9397-08002B2CF9AE}" pid="6" name="R-Division">
    <vt:lpwstr/>
  </property>
  <property fmtid="{D5CDD505-2E9C-101B-9397-08002B2CF9AE}" pid="7" name="R-DivisionPolicy">
    <vt:lpwstr/>
  </property>
  <property fmtid="{D5CDD505-2E9C-101B-9397-08002B2CF9AE}" pid="8" name="R-Keywords">
    <vt:lpwstr/>
  </property>
  <property fmtid="{D5CDD505-2E9C-101B-9397-08002B2CF9AE}" pid="9" name="Document Type">
    <vt:lpwstr>1;#Project Document|df098213-6b74-42fc-9316-2f1a9531d8f9</vt:lpwstr>
  </property>
  <property fmtid="{D5CDD505-2E9C-101B-9397-08002B2CF9AE}" pid="10" name="Market Sector">
    <vt:lpwstr/>
  </property>
</Properties>
</file>